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83B87" w14:textId="7883CF73" w:rsidR="00F8634E" w:rsidRDefault="00F8634E" w:rsidP="00F8634E">
      <w:pPr>
        <w:pStyle w:val="Heading1"/>
      </w:pPr>
      <w:r>
        <w:t>This is a pretend document</w:t>
      </w:r>
    </w:p>
    <w:p w14:paraId="73BA69BB" w14:textId="77777777" w:rsidR="00F8634E" w:rsidRPr="00F8634E" w:rsidRDefault="00F8634E" w:rsidP="00F8634E"/>
    <w:p w14:paraId="4EB9BFF9" w14:textId="51772DFC" w:rsidR="00F8634E" w:rsidRDefault="00F8634E" w:rsidP="00F8634E">
      <w:r w:rsidRPr="00F8634E">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642BEA8C" w14:textId="03D1DA13" w:rsidR="00F8634E" w:rsidRDefault="00F8634E" w:rsidP="00F8634E"/>
    <w:p w14:paraId="24A7BCE2" w14:textId="725E2B4E" w:rsidR="00F8634E" w:rsidRDefault="00F8634E" w:rsidP="00F8634E">
      <w:pPr>
        <w:pStyle w:val="Heading2"/>
      </w:pPr>
      <w:r>
        <w:t>This is a sub-heading</w:t>
      </w:r>
    </w:p>
    <w:p w14:paraId="21B04859" w14:textId="02D43F4D" w:rsidR="00F8634E" w:rsidRDefault="00F8634E" w:rsidP="00F8634E"/>
    <w:p w14:paraId="238D0C98" w14:textId="0C27D27B" w:rsidR="00F8634E" w:rsidRDefault="00F8634E" w:rsidP="00F8634E">
      <w:r w:rsidRPr="00F8634E">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6EC264F7" w14:textId="32A83EFC" w:rsidR="00F8634E" w:rsidRDefault="00F8634E" w:rsidP="00F8634E"/>
    <w:p w14:paraId="7B8508B5" w14:textId="4E47046A" w:rsidR="00F8634E" w:rsidRDefault="00F8634E" w:rsidP="00F8634E">
      <w:pPr>
        <w:pStyle w:val="Heading2"/>
      </w:pPr>
      <w:r>
        <w:t xml:space="preserve">This is another sub-heading and the </w:t>
      </w:r>
      <w:r w:rsidR="00A00950">
        <w:t>text</w:t>
      </w:r>
      <w:r>
        <w:t xml:space="preserve"> </w:t>
      </w:r>
      <w:r w:rsidR="00706B3C">
        <w:t>goes on to the next page</w:t>
      </w:r>
    </w:p>
    <w:p w14:paraId="22F3BCC5" w14:textId="7B9D8796" w:rsidR="00F8634E" w:rsidRDefault="00F8634E" w:rsidP="00F8634E"/>
    <w:p w14:paraId="08F9BD37" w14:textId="77777777" w:rsidR="00F8634E" w:rsidRPr="00706B3C" w:rsidRDefault="00F8634E" w:rsidP="00F8634E">
      <w:pPr>
        <w:rPr>
          <w:rFonts w:asciiTheme="minorHAnsi" w:hAnsiTheme="minorHAnsi" w:cstheme="minorHAnsi"/>
        </w:rPr>
      </w:pPr>
      <w:r w:rsidRPr="00706B3C">
        <w:rPr>
          <w:rFonts w:asciiTheme="minorHAnsi" w:hAnsiTheme="minorHAnsi" w:cstheme="minorHAnsi"/>
        </w:rPr>
        <w:t>Lorem ipsum dolor sit amet, consectetur adipiscing elit, sed do eiusmod tempor incididunt ut labore et dolore magna aliqua. Nibh tortor id aliquet lectus proin nibh nisl condimentum id. Lectus nulla at volutpat diam ut venenatis. Volutpat diam ut venenatis tellus. Libero enim sed faucibus turpis. Scelerisque fermentum dui faucibus in ornare. Sed viverra ipsum nunc aliquet bibendum enim. Tellus orci ac auctor augue mauris. Sed enim ut sem viverra. Sit amet luctus venenatis lectus magna fringilla urna. Nisl suscipit adipiscing bibendum est ultricies integer. Auctor elit sed vulputate mi sit. Scelerisque eu ultrices vitae auctor eu augue ut lectus arcu. Feugiat pretium nibh ipsum consequat nisl vel pretium lectus. Purus in massa tempor nec.</w:t>
      </w:r>
    </w:p>
    <w:p w14:paraId="6FDCA04C" w14:textId="77777777" w:rsidR="00F8634E" w:rsidRPr="00706B3C" w:rsidRDefault="00F8634E" w:rsidP="00F8634E">
      <w:pPr>
        <w:rPr>
          <w:rFonts w:asciiTheme="minorHAnsi" w:hAnsiTheme="minorHAnsi" w:cstheme="minorHAnsi"/>
        </w:rPr>
      </w:pPr>
    </w:p>
    <w:p w14:paraId="7DFE8216" w14:textId="77777777" w:rsidR="00F8634E" w:rsidRPr="00706B3C" w:rsidRDefault="00F8634E" w:rsidP="00F8634E">
      <w:pPr>
        <w:rPr>
          <w:rFonts w:asciiTheme="minorHAnsi" w:hAnsiTheme="minorHAnsi" w:cstheme="minorHAnsi"/>
        </w:rPr>
      </w:pPr>
      <w:r w:rsidRPr="00706B3C">
        <w:rPr>
          <w:rFonts w:asciiTheme="minorHAnsi" w:hAnsiTheme="minorHAnsi" w:cstheme="minorHAnsi"/>
        </w:rPr>
        <w:t>Mi ipsum faucibus vitae aliquet nec ullamcorper sit amet risus. Sodales neque sodales ut etiam. Fermentum dui faucibus in ornare quam viverra orci. Volutpat ac tincidunt vitae semper. Quam nulla porttitor massa id neque aliquam vestibulum morbi blandit. Accumsan lacus vel facilisis volutpat est velit egestas. Sit amet commodo nulla facilisi. Quis commodo odio aenean sed adipiscing diam donec adipiscing tristique. Donec massa sapien faucibus et molestie. Libero nunc consequat interdum varius sit amet mattis vulputate. Pulvinar neque laoreet suspendisse interdum consectetur libero id faucibus.</w:t>
      </w:r>
    </w:p>
    <w:p w14:paraId="27D17736" w14:textId="77777777" w:rsidR="00F8634E" w:rsidRPr="00706B3C" w:rsidRDefault="00F8634E" w:rsidP="00F8634E">
      <w:pPr>
        <w:rPr>
          <w:rFonts w:asciiTheme="minorHAnsi" w:hAnsiTheme="minorHAnsi" w:cstheme="minorHAnsi"/>
        </w:rPr>
      </w:pPr>
    </w:p>
    <w:p w14:paraId="29D717C7" w14:textId="77777777" w:rsidR="00F8634E" w:rsidRPr="00706B3C" w:rsidRDefault="00F8634E" w:rsidP="00F8634E">
      <w:pPr>
        <w:rPr>
          <w:rFonts w:asciiTheme="minorHAnsi" w:hAnsiTheme="minorHAnsi" w:cstheme="minorHAnsi"/>
        </w:rPr>
      </w:pPr>
      <w:r w:rsidRPr="00706B3C">
        <w:rPr>
          <w:rFonts w:asciiTheme="minorHAnsi" w:hAnsiTheme="minorHAnsi" w:cstheme="minorHAnsi"/>
        </w:rPr>
        <w:t xml:space="preserve">Sagittis orci a scelerisque purus semper eget. Pellentesque elit eget gravida cum sociis natoque penatibus. Tincidunt augue interdum velit euismod in pellentesque massa placerat. Sociis natoque penatibus et magnis dis parturient. Nisl pretium fusce id velit ut. Neque convallis a cras semper. Ut ornare lectus sit amet est placerat in. Tellus cras adipiscing enim eu turpis egestas pretium aenean pharetra. Semper auctor neque vitae tempus. Sapien </w:t>
      </w:r>
      <w:r w:rsidRPr="00706B3C">
        <w:rPr>
          <w:rFonts w:asciiTheme="minorHAnsi" w:hAnsiTheme="minorHAnsi" w:cstheme="minorHAnsi"/>
        </w:rPr>
        <w:lastRenderedPageBreak/>
        <w:t>faucibus et molestie ac. Scelerisque eu ultrices vitae auctor eu augue ut lectus. Nunc id cursus metus aliquam eleifend. Non nisi est sit amet facilisis magna etiam tempor. Euismod lacinia at quis risus sed. Arcu cursus euismod quis viverra nibh cras pulvinar mattis nunc. Egestas integer eget aliquet nibh praesent tristique.</w:t>
      </w:r>
    </w:p>
    <w:p w14:paraId="3BB7F9DF" w14:textId="77777777" w:rsidR="00F8634E" w:rsidRPr="00706B3C" w:rsidRDefault="00F8634E" w:rsidP="00F8634E">
      <w:pPr>
        <w:rPr>
          <w:rFonts w:asciiTheme="minorHAnsi" w:hAnsiTheme="minorHAnsi" w:cstheme="minorHAnsi"/>
        </w:rPr>
      </w:pPr>
    </w:p>
    <w:p w14:paraId="1BF9ABEB" w14:textId="77777777" w:rsidR="00F8634E" w:rsidRPr="00706B3C" w:rsidRDefault="00F8634E" w:rsidP="00F8634E">
      <w:pPr>
        <w:rPr>
          <w:rFonts w:asciiTheme="minorHAnsi" w:hAnsiTheme="minorHAnsi" w:cstheme="minorHAnsi"/>
        </w:rPr>
      </w:pPr>
      <w:r w:rsidRPr="00706B3C">
        <w:rPr>
          <w:rFonts w:asciiTheme="minorHAnsi" w:hAnsiTheme="minorHAnsi" w:cstheme="minorHAnsi"/>
        </w:rPr>
        <w:t>Suspendisse faucibus interdum posuere lorem ipsum. Sit amet venenatis urna cursus eget. Ut placerat orci nulla pellentesque dignissim enim. Lectus magna fringilla urna porttitor rhoncus. Quisque non tellus orci ac auctor augue. Sed enim ut sem viverra aliquet. Aliquet sagittis id consectetur purus. Sit amet nisl purus in mollis nunc sed id semper. Tempor nec feugiat nisl pretium. Aliquam vestibulum morbi blandit cursus risus. Tristique senectus et netus et malesuada.</w:t>
      </w:r>
    </w:p>
    <w:p w14:paraId="544509EC" w14:textId="77777777" w:rsidR="00F8634E" w:rsidRPr="00706B3C" w:rsidRDefault="00F8634E" w:rsidP="00F8634E">
      <w:pPr>
        <w:rPr>
          <w:rFonts w:asciiTheme="minorHAnsi" w:hAnsiTheme="minorHAnsi" w:cstheme="minorHAnsi"/>
        </w:rPr>
      </w:pPr>
    </w:p>
    <w:p w14:paraId="390AD9C1" w14:textId="779A7B5F" w:rsidR="00F8634E" w:rsidRPr="00706B3C" w:rsidRDefault="00F8634E" w:rsidP="00F8634E">
      <w:pPr>
        <w:rPr>
          <w:rFonts w:asciiTheme="minorHAnsi" w:hAnsiTheme="minorHAnsi" w:cstheme="minorHAnsi"/>
        </w:rPr>
      </w:pPr>
      <w:r w:rsidRPr="00706B3C">
        <w:rPr>
          <w:rFonts w:asciiTheme="minorHAnsi" w:hAnsiTheme="minorHAnsi" w:cstheme="minorHAnsi"/>
        </w:rPr>
        <w:t>Ornare aenean euismod elementum nisi quis eleifend quam adipiscing vitae. Ac placerat vestibulum lectus mauris ultrices eros. Nam libero justo laoreet sit amet. Urna id volutpat lacus laoreet non. Ut sem viverra aliquet eget sit amet tellus. Vel turpis nunc eget lorem dolor sed viverra. Ullamcorper malesuada proin libero nunc consequat interdum varius sit amet. Vestibulum morbi blandit cursus risus at ultrices. Mattis rhoncus urna neque viverra justo nec. Suspendisse interdum consectetur libero id. Id neque aliquam vestibulum morbi blandit. Cursus risus at ultrices mi tempus imperdiet. Urna porttitor rhoncus dolor purus non enim praesent elementum facilisis. Molestie nunc non blandit massa enim nec dui nunc mattis. Consectetur adipiscing elit duis tristique sollicitudin nibh sit. Eget velit aliquet sagittis id consectetur purus. Risus nullam eget felis eget nunc. Leo a diam sollicitudin tempor id eu nisl nunc mi.</w:t>
      </w:r>
    </w:p>
    <w:p w14:paraId="08DB897E" w14:textId="77777777" w:rsidR="00706B3C" w:rsidRPr="00706B3C" w:rsidRDefault="00706B3C" w:rsidP="00706B3C">
      <w:pPr>
        <w:rPr>
          <w:rFonts w:asciiTheme="minorHAnsi" w:hAnsiTheme="minorHAnsi" w:cstheme="minorHAnsi"/>
        </w:rPr>
      </w:pPr>
      <w:r w:rsidRPr="00706B3C">
        <w:rPr>
          <w:rFonts w:asciiTheme="minorHAnsi" w:hAnsiTheme="minorHAnsi" w:cstheme="minorHAnsi"/>
        </w:rPr>
        <w:t>Lorem ipsum dolor sit amet, consectetur adipiscing elit, sed do eiusmod tempor incididunt ut labore et dolore magna aliqua. Nibh tortor id aliquet lectus proin nibh nisl condimentum id. Lectus nulla at volutpat diam ut venenatis. Volutpat diam ut venenatis tellus. Libero enim sed faucibus turpis. Scelerisque fermentum dui faucibus in ornare. Sed viverra ipsum nunc aliquet bibendum enim. Tellus orci ac auctor augue mauris. Sed enim ut sem viverra. Sit amet luctus venenatis lectus magna fringilla urna. Nisl suscipit adipiscing bibendum est ultricies integer. Auctor elit sed vulputate mi sit. Scelerisque eu ultrices vitae auctor eu augue ut lectus arcu. Feugiat pretium nibh ipsum consequat nisl vel pretium lectus. Purus in massa tempor nec.</w:t>
      </w:r>
    </w:p>
    <w:p w14:paraId="69366A95" w14:textId="77777777" w:rsidR="00706B3C" w:rsidRPr="00706B3C" w:rsidRDefault="00706B3C" w:rsidP="00706B3C">
      <w:pPr>
        <w:rPr>
          <w:rFonts w:asciiTheme="minorHAnsi" w:hAnsiTheme="minorHAnsi" w:cstheme="minorHAnsi"/>
        </w:rPr>
      </w:pPr>
    </w:p>
    <w:p w14:paraId="67A3BEBA" w14:textId="77777777" w:rsidR="00706B3C" w:rsidRPr="00706B3C" w:rsidRDefault="00706B3C" w:rsidP="00706B3C">
      <w:pPr>
        <w:rPr>
          <w:rFonts w:asciiTheme="minorHAnsi" w:hAnsiTheme="minorHAnsi" w:cstheme="minorHAnsi"/>
        </w:rPr>
      </w:pPr>
      <w:r w:rsidRPr="00706B3C">
        <w:rPr>
          <w:rFonts w:asciiTheme="minorHAnsi" w:hAnsiTheme="minorHAnsi" w:cstheme="minorHAnsi"/>
        </w:rPr>
        <w:t>Mi ipsum faucibus vitae aliquet nec ullamcorper sit amet risus. Sodales neque sodales ut etiam. Fermentum dui faucibus in ornare quam viverra orci. Volutpat ac tincidunt vitae semper. Quam nulla porttitor massa id neque aliquam vestibulum morbi blandit. Accumsan lacus vel facilisis volutpat est velit egestas. Sit amet commodo nulla facilisi. Quis commodo odio aenean sed adipiscing diam donec adipiscing tristique. Donec massa sapien faucibus et molestie. Libero nunc consequat interdum varius sit amet mattis vulputate. Pulvinar neque laoreet suspendisse interdum consectetur libero id faucibus.</w:t>
      </w:r>
    </w:p>
    <w:p w14:paraId="0FD8D54B" w14:textId="77777777" w:rsidR="00706B3C" w:rsidRPr="00706B3C" w:rsidRDefault="00706B3C" w:rsidP="00706B3C">
      <w:pPr>
        <w:rPr>
          <w:rFonts w:asciiTheme="minorHAnsi" w:hAnsiTheme="minorHAnsi" w:cstheme="minorHAnsi"/>
        </w:rPr>
      </w:pPr>
    </w:p>
    <w:p w14:paraId="0C7B4B0F" w14:textId="77777777" w:rsidR="00706B3C" w:rsidRPr="00706B3C" w:rsidRDefault="00706B3C" w:rsidP="00706B3C">
      <w:pPr>
        <w:rPr>
          <w:rFonts w:asciiTheme="minorHAnsi" w:hAnsiTheme="minorHAnsi" w:cstheme="minorHAnsi"/>
        </w:rPr>
      </w:pPr>
      <w:r w:rsidRPr="00706B3C">
        <w:rPr>
          <w:rFonts w:asciiTheme="minorHAnsi" w:hAnsiTheme="minorHAnsi" w:cstheme="minorHAnsi"/>
        </w:rPr>
        <w:t xml:space="preserve">Sagittis orci a scelerisque purus semper eget. Pellentesque elit eget gravida cum sociis natoque penatibus. Tincidunt augue interdum velit euismod in pellentesque massa placerat. Sociis natoque penatibus et magnis dis parturient. Nisl pretium fusce id velit ut. Neque convallis a cras semper. Ut ornare lectus sit amet est placerat in. Tellus cras adipiscing enim eu turpis egestas pretium aenean pharetra. Semper auctor neque vitae tempus. Sapien </w:t>
      </w:r>
      <w:r w:rsidRPr="00706B3C">
        <w:rPr>
          <w:rFonts w:asciiTheme="minorHAnsi" w:hAnsiTheme="minorHAnsi" w:cstheme="minorHAnsi"/>
        </w:rPr>
        <w:lastRenderedPageBreak/>
        <w:t>faucibus et molestie ac. Scelerisque eu ultrices vitae auctor eu augue ut lectus. Nunc id cursus metus aliquam eleifend. Non nisi est sit amet facilisis magna etiam tempor. Euismod lacinia at quis risus sed. Arcu cursus euismod quis viverra nibh cras pulvinar mattis nunc. Egestas integer eget aliquet nibh praesent tristique.</w:t>
      </w:r>
    </w:p>
    <w:p w14:paraId="70FB2363" w14:textId="77777777" w:rsidR="00706B3C" w:rsidRPr="00706B3C" w:rsidRDefault="00706B3C" w:rsidP="00706B3C">
      <w:pPr>
        <w:rPr>
          <w:rFonts w:asciiTheme="minorHAnsi" w:hAnsiTheme="minorHAnsi" w:cstheme="minorHAnsi"/>
        </w:rPr>
      </w:pPr>
    </w:p>
    <w:p w14:paraId="6D897BDB" w14:textId="77777777" w:rsidR="00706B3C" w:rsidRPr="00706B3C" w:rsidRDefault="00706B3C" w:rsidP="00706B3C">
      <w:pPr>
        <w:rPr>
          <w:rFonts w:asciiTheme="minorHAnsi" w:hAnsiTheme="minorHAnsi" w:cstheme="minorHAnsi"/>
        </w:rPr>
      </w:pPr>
      <w:r w:rsidRPr="00706B3C">
        <w:rPr>
          <w:rFonts w:asciiTheme="minorHAnsi" w:hAnsiTheme="minorHAnsi" w:cstheme="minorHAnsi"/>
        </w:rPr>
        <w:t>Suspendisse faucibus interdum posuere lorem ipsum. Sit amet venenatis urna cursus eget. Ut placerat orci nulla pellentesque dignissim enim. Lectus magna fringilla urna porttitor rhoncus. Quisque non tellus orci ac auctor augue. Sed enim ut sem viverra aliquet. Aliquet sagittis id consectetur purus. Sit amet nisl purus in mollis nunc sed id semper. Tempor nec feugiat nisl pretium. Aliquam vestibulum morbi blandit cursus risus. Tristique senectus et netus et malesuada.</w:t>
      </w:r>
    </w:p>
    <w:p w14:paraId="4E617A2B" w14:textId="77777777" w:rsidR="00706B3C" w:rsidRPr="00706B3C" w:rsidRDefault="00706B3C" w:rsidP="00706B3C">
      <w:pPr>
        <w:rPr>
          <w:rFonts w:asciiTheme="minorHAnsi" w:hAnsiTheme="minorHAnsi" w:cstheme="minorHAnsi"/>
        </w:rPr>
      </w:pPr>
    </w:p>
    <w:p w14:paraId="0C9895F9" w14:textId="77777777" w:rsidR="00706B3C" w:rsidRPr="00706B3C" w:rsidRDefault="00706B3C" w:rsidP="00706B3C">
      <w:pPr>
        <w:rPr>
          <w:rFonts w:asciiTheme="minorHAnsi" w:hAnsiTheme="minorHAnsi" w:cstheme="minorHAnsi"/>
        </w:rPr>
      </w:pPr>
      <w:r w:rsidRPr="00706B3C">
        <w:rPr>
          <w:rFonts w:asciiTheme="minorHAnsi" w:hAnsiTheme="minorHAnsi" w:cstheme="minorHAnsi"/>
        </w:rPr>
        <w:t>Ornare aenean euismod elementum nisi quis eleifend quam adipiscing vitae. Ac placerat vestibulum lectus mauris ultrices eros. Nam libero justo laoreet sit amet. Urna id volutpat lacus laoreet non. Ut sem viverra aliquet eget sit amet tellus. Vel turpis nunc eget lorem dolor sed viverra. Ullamcorper malesuada proin libero nunc consequat interdum varius sit amet. Vestibulum morbi blandit cursus risus at ultrices. Mattis rhoncus urna neque viverra justo nec. Suspendisse interdum consectetur libero id. Id neque aliquam vestibulum morbi blandit. Cursus risus at ultrices mi tempus imperdiet. Urna porttitor rhoncus dolor purus non enim praesent elementum facilisis. Molestie nunc non blandit massa enim nec dui nunc mattis. Consectetur adipiscing elit duis tristique sollicitudin nibh sit. Eget velit aliquet sagittis id consectetur purus. Risus nullam eget felis eget nunc. Leo a diam sollicitudin tempor id eu nisl nunc mi.</w:t>
      </w:r>
    </w:p>
    <w:p w14:paraId="5E4CE035" w14:textId="54BE1678" w:rsidR="00F8634E" w:rsidRDefault="00F8634E" w:rsidP="00F8634E"/>
    <w:p w14:paraId="1B70EF75" w14:textId="569F2AA1" w:rsidR="00706B3C" w:rsidRDefault="00706B3C" w:rsidP="00F8634E"/>
    <w:p w14:paraId="33333523" w14:textId="4E8A409A" w:rsidR="00706B3C" w:rsidRDefault="00706B3C" w:rsidP="00F8634E"/>
    <w:p w14:paraId="28DD3953" w14:textId="49ECF5C6" w:rsidR="00706B3C" w:rsidRDefault="00706B3C" w:rsidP="00F8634E"/>
    <w:p w14:paraId="229D97DB" w14:textId="12D767C1" w:rsidR="00706B3C" w:rsidRDefault="00706B3C" w:rsidP="00F8634E"/>
    <w:p w14:paraId="6CB41D9E" w14:textId="54E133AD" w:rsidR="00706B3C" w:rsidRDefault="00706B3C" w:rsidP="00F8634E"/>
    <w:p w14:paraId="5E8868A9" w14:textId="3223FC0E" w:rsidR="00706B3C" w:rsidRDefault="00706B3C" w:rsidP="00F8634E"/>
    <w:p w14:paraId="298964B4" w14:textId="16E90909" w:rsidR="00706B3C" w:rsidRDefault="00706B3C" w:rsidP="00F8634E"/>
    <w:p w14:paraId="050C683A" w14:textId="48073743" w:rsidR="00706B3C" w:rsidRDefault="00706B3C" w:rsidP="00F8634E"/>
    <w:p w14:paraId="57DFD609" w14:textId="41230929" w:rsidR="00706B3C" w:rsidRDefault="00706B3C" w:rsidP="00F8634E"/>
    <w:p w14:paraId="78234754" w14:textId="7C744EC2" w:rsidR="00706B3C" w:rsidRDefault="00706B3C" w:rsidP="00F8634E"/>
    <w:p w14:paraId="14FE6263" w14:textId="7E1137D1" w:rsidR="00706B3C" w:rsidRDefault="00706B3C" w:rsidP="00F8634E"/>
    <w:p w14:paraId="7597548B" w14:textId="49935002" w:rsidR="00706B3C" w:rsidRDefault="00706B3C" w:rsidP="00F8634E"/>
    <w:p w14:paraId="33712BC7" w14:textId="17A93CF9" w:rsidR="00706B3C" w:rsidRDefault="00706B3C" w:rsidP="00F8634E"/>
    <w:p w14:paraId="5294E177" w14:textId="3E7DC2E7" w:rsidR="00706B3C" w:rsidRDefault="00706B3C" w:rsidP="00F8634E">
      <w:r>
        <w:t>An image:</w:t>
      </w:r>
    </w:p>
    <w:p w14:paraId="24DD0CF1" w14:textId="4F4652B7" w:rsidR="00706B3C" w:rsidRDefault="00706B3C" w:rsidP="00F8634E"/>
    <w:p w14:paraId="57E0162A" w14:textId="4ABF2160" w:rsidR="00706B3C" w:rsidRDefault="00706B3C" w:rsidP="00F8634E"/>
    <w:p w14:paraId="21702ABB" w14:textId="67240D04" w:rsidR="00706B3C" w:rsidRDefault="00706B3C" w:rsidP="00F8634E"/>
    <w:p w14:paraId="20E3CC4E" w14:textId="468A3C3A" w:rsidR="00706B3C" w:rsidRPr="00F8634E" w:rsidRDefault="00706B3C" w:rsidP="00F8634E">
      <w:r>
        <w:rPr>
          <w:noProof/>
        </w:rPr>
        <w:drawing>
          <wp:inline distT="0" distB="0" distL="0" distR="0" wp14:anchorId="403549CC" wp14:editId="2384C859">
            <wp:extent cx="6480810" cy="4320540"/>
            <wp:effectExtent l="0" t="0" r="0" b="3810"/>
            <wp:docPr id="1" name="Picture 1" descr="Close-up of stethoscope in scrubs po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lose-up of stethoscope in scrubs pocke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80810" cy="4320540"/>
                    </a:xfrm>
                    <a:prstGeom prst="rect">
                      <a:avLst/>
                    </a:prstGeom>
                  </pic:spPr>
                </pic:pic>
              </a:graphicData>
            </a:graphic>
          </wp:inline>
        </w:drawing>
      </w:r>
    </w:p>
    <w:sectPr w:rsidR="00706B3C" w:rsidRPr="00F8634E" w:rsidSect="0040324F">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702" w:right="849" w:bottom="1418" w:left="851" w:header="284" w:footer="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0140C" w14:textId="77777777" w:rsidR="00D569C3" w:rsidRDefault="00D569C3" w:rsidP="009A0EB8">
      <w:pPr>
        <w:spacing w:after="0" w:line="240" w:lineRule="auto"/>
      </w:pPr>
      <w:r>
        <w:separator/>
      </w:r>
    </w:p>
  </w:endnote>
  <w:endnote w:type="continuationSeparator" w:id="0">
    <w:p w14:paraId="15D7F15D" w14:textId="77777777" w:rsidR="00D569C3" w:rsidRDefault="00D569C3" w:rsidP="009A0EB8">
      <w:pPr>
        <w:spacing w:after="0" w:line="240" w:lineRule="auto"/>
      </w:pPr>
      <w:r>
        <w:continuationSeparator/>
      </w:r>
    </w:p>
  </w:endnote>
  <w:endnote w:type="continuationNotice" w:id="1">
    <w:p w14:paraId="4D212CF9" w14:textId="77777777" w:rsidR="00D569C3" w:rsidRDefault="00D569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D0016" w14:textId="77777777" w:rsidR="003F1BB7" w:rsidRDefault="003F1B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4EB9C" w14:textId="77777777" w:rsidR="004F3376" w:rsidRPr="005009B7" w:rsidRDefault="007922FD" w:rsidP="005009B7">
    <w:pPr>
      <w:pStyle w:val="Footer"/>
      <w:spacing w:before="240"/>
      <w:jc w:val="center"/>
      <w:rPr>
        <w:rFonts w:ascii="Arial" w:hAnsi="Arial" w:cs="Arial"/>
        <w:i/>
        <w:noProof/>
        <w:sz w:val="20"/>
        <w:lang w:eastAsia="en-GB"/>
      </w:rPr>
    </w:pPr>
    <w:r w:rsidRPr="00431CEA">
      <w:rPr>
        <w:rFonts w:ascii="Arial" w:hAnsi="Arial" w:cs="Arial"/>
        <w:noProof/>
        <w:sz w:val="20"/>
        <w:lang w:eastAsia="en-GB"/>
      </w:rPr>
      <mc:AlternateContent>
        <mc:Choice Requires="wps">
          <w:drawing>
            <wp:anchor distT="0" distB="0" distL="114300" distR="114300" simplePos="0" relativeHeight="251658240" behindDoc="0" locked="0" layoutInCell="1" allowOverlap="1" wp14:anchorId="271E87E3" wp14:editId="594FC663">
              <wp:simplePos x="0" y="0"/>
              <wp:positionH relativeFrom="column">
                <wp:posOffset>-557530</wp:posOffset>
              </wp:positionH>
              <wp:positionV relativeFrom="paragraph">
                <wp:posOffset>-80645</wp:posOffset>
              </wp:positionV>
              <wp:extent cx="7843928" cy="0"/>
              <wp:effectExtent l="0" t="0" r="24130" b="19050"/>
              <wp:wrapNone/>
              <wp:docPr id="32" name="Straight Connector 32"/>
              <wp:cNvGraphicFramePr/>
              <a:graphic xmlns:a="http://schemas.openxmlformats.org/drawingml/2006/main">
                <a:graphicData uri="http://schemas.microsoft.com/office/word/2010/wordprocessingShape">
                  <wps:wsp>
                    <wps:cNvCnPr/>
                    <wps:spPr>
                      <a:xfrm>
                        <a:off x="0" y="0"/>
                        <a:ext cx="784392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3BB3FE" id="Straight Connector 32"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9pt,-6.35pt" to="573.7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" strokecolor="#4579b8 [3044]"/>
          </w:pict>
        </mc:Fallback>
      </mc:AlternateContent>
    </w:r>
    <w:r w:rsidR="004F3376" w:rsidRPr="00431CEA">
      <w:rPr>
        <w:rFonts w:ascii="Arial" w:hAnsi="Arial" w:cs="Arial"/>
        <w:noProof/>
        <w:sz w:val="20"/>
        <w:lang w:eastAsia="en-GB"/>
      </w:rPr>
      <w:t xml:space="preserve">CoSector </w:t>
    </w:r>
    <w:r w:rsidR="00A46DD9" w:rsidRPr="00C8056B">
      <w:rPr>
        <w:rFonts w:ascii="Arial" w:hAnsi="Arial" w:cs="Arial"/>
        <w:noProof/>
        <w:sz w:val="20"/>
        <w:lang w:eastAsia="en-GB"/>
      </w:rPr>
      <w:t xml:space="preserve">- </w:t>
    </w:r>
    <w:r w:rsidR="004F3376" w:rsidRPr="00C8056B">
      <w:rPr>
        <w:rFonts w:ascii="Arial" w:hAnsi="Arial" w:cs="Arial"/>
        <w:noProof/>
        <w:sz w:val="20"/>
        <w:lang w:eastAsia="en-GB"/>
      </w:rPr>
      <w:t>University of London</w:t>
    </w:r>
    <w:r w:rsidR="00A46DD9" w:rsidRPr="00C8056B">
      <w:rPr>
        <w:rFonts w:ascii="Arial" w:hAnsi="Arial" w:cs="Arial"/>
        <w:noProof/>
        <w:sz w:val="20"/>
        <w:lang w:eastAsia="en-GB"/>
      </w:rPr>
      <w:t xml:space="preserve">  | </w:t>
    </w:r>
    <w:r w:rsidR="004F3376" w:rsidRPr="00C8056B">
      <w:rPr>
        <w:rFonts w:ascii="Arial" w:hAnsi="Arial" w:cs="Arial"/>
        <w:sz w:val="20"/>
      </w:rPr>
      <w:t xml:space="preserve">Senate House </w:t>
    </w:r>
    <w:r w:rsidRPr="00C8056B">
      <w:rPr>
        <w:rFonts w:ascii="Arial" w:hAnsi="Arial" w:cs="Arial"/>
        <w:sz w:val="20"/>
      </w:rPr>
      <w:t>|</w:t>
    </w:r>
    <w:r w:rsidR="0018180B">
      <w:rPr>
        <w:rFonts w:ascii="Arial" w:hAnsi="Arial" w:cs="Arial"/>
        <w:sz w:val="20"/>
      </w:rPr>
      <w:t xml:space="preserve"> Malet Street | London | WC1E 7H</w:t>
    </w:r>
    <w:r w:rsidRPr="00C8056B">
      <w:rPr>
        <w:rFonts w:ascii="Arial" w:hAnsi="Arial" w:cs="Arial"/>
        <w:sz w:val="20"/>
      </w:rPr>
      <w:t>U</w:t>
    </w:r>
  </w:p>
  <w:p w14:paraId="173F9E4F" w14:textId="77777777" w:rsidR="004F3376" w:rsidRDefault="004F3376">
    <w:pPr>
      <w:pStyle w:val="Footer"/>
    </w:pPr>
  </w:p>
  <w:p w14:paraId="7EA8FFFB" w14:textId="77777777" w:rsidR="004F3376" w:rsidRDefault="004F33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A6B30" w14:textId="77777777" w:rsidR="003F1BB7" w:rsidRDefault="003F1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FA446" w14:textId="77777777" w:rsidR="00D569C3" w:rsidRDefault="00D569C3" w:rsidP="009A0EB8">
      <w:pPr>
        <w:spacing w:after="0" w:line="240" w:lineRule="auto"/>
      </w:pPr>
      <w:r>
        <w:separator/>
      </w:r>
    </w:p>
  </w:footnote>
  <w:footnote w:type="continuationSeparator" w:id="0">
    <w:p w14:paraId="46CAC4C8" w14:textId="77777777" w:rsidR="00D569C3" w:rsidRDefault="00D569C3" w:rsidP="009A0EB8">
      <w:pPr>
        <w:spacing w:after="0" w:line="240" w:lineRule="auto"/>
      </w:pPr>
      <w:r>
        <w:continuationSeparator/>
      </w:r>
    </w:p>
  </w:footnote>
  <w:footnote w:type="continuationNotice" w:id="1">
    <w:p w14:paraId="56FBDC3E" w14:textId="77777777" w:rsidR="00D569C3" w:rsidRDefault="00D569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FE44E" w14:textId="77777777" w:rsidR="003F1BB7" w:rsidRDefault="003F1B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BDB43" w14:textId="77777777" w:rsidR="007922FD" w:rsidRDefault="00832674" w:rsidP="00832674">
    <w:pPr>
      <w:pStyle w:val="Header"/>
      <w:jc w:val="right"/>
    </w:pPr>
    <w:r>
      <w:t>28/02/2022</w:t>
    </w:r>
    <w:r w:rsidR="00C8056B">
      <w:rPr>
        <w:noProof/>
        <w:lang w:eastAsia="en-GB"/>
      </w:rPr>
      <w:drawing>
        <wp:anchor distT="0" distB="0" distL="114300" distR="114300" simplePos="0" relativeHeight="251658241" behindDoc="0" locked="0" layoutInCell="1" allowOverlap="1" wp14:anchorId="51BB8DC7" wp14:editId="233AF039">
          <wp:simplePos x="0" y="0"/>
          <wp:positionH relativeFrom="column">
            <wp:posOffset>2540</wp:posOffset>
          </wp:positionH>
          <wp:positionV relativeFrom="paragraph">
            <wp:posOffset>200660</wp:posOffset>
          </wp:positionV>
          <wp:extent cx="2819400" cy="354965"/>
          <wp:effectExtent l="0" t="0" r="0" b="698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Colour Logo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19400" cy="35496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6A035" w14:textId="77777777" w:rsidR="003F1BB7" w:rsidRDefault="003F1B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262F"/>
    <w:multiLevelType w:val="hybridMultilevel"/>
    <w:tmpl w:val="044C4928"/>
    <w:lvl w:ilvl="0" w:tplc="442E22CA">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07559"/>
    <w:multiLevelType w:val="hybridMultilevel"/>
    <w:tmpl w:val="7012E6F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5E27D7"/>
    <w:multiLevelType w:val="hybridMultilevel"/>
    <w:tmpl w:val="B198A1AC"/>
    <w:lvl w:ilvl="0" w:tplc="3A2C1B9C">
      <w:start w:val="14"/>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661723C"/>
    <w:multiLevelType w:val="hybridMultilevel"/>
    <w:tmpl w:val="EA22CC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6956D32"/>
    <w:multiLevelType w:val="hybridMultilevel"/>
    <w:tmpl w:val="1910F8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7F0D30"/>
    <w:multiLevelType w:val="hybridMultilevel"/>
    <w:tmpl w:val="2C1C9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82A68DF"/>
    <w:multiLevelType w:val="hybridMultilevel"/>
    <w:tmpl w:val="0226C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18B3464"/>
    <w:multiLevelType w:val="hybridMultilevel"/>
    <w:tmpl w:val="F6362740"/>
    <w:lvl w:ilvl="0" w:tplc="442E22CA">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28563856">
    <w:abstractNumId w:val="3"/>
  </w:num>
  <w:num w:numId="2" w16cid:durableId="418020425">
    <w:abstractNumId w:val="6"/>
  </w:num>
  <w:num w:numId="3" w16cid:durableId="382871803">
    <w:abstractNumId w:val="5"/>
  </w:num>
  <w:num w:numId="4" w16cid:durableId="1142163589">
    <w:abstractNumId w:val="1"/>
  </w:num>
  <w:num w:numId="5" w16cid:durableId="1739938863">
    <w:abstractNumId w:val="7"/>
  </w:num>
  <w:num w:numId="6" w16cid:durableId="2007586300">
    <w:abstractNumId w:val="0"/>
  </w:num>
  <w:num w:numId="7" w16cid:durableId="1665355491">
    <w:abstractNumId w:val="4"/>
  </w:num>
  <w:num w:numId="8" w16cid:durableId="1991588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34E"/>
    <w:rsid w:val="00001E47"/>
    <w:rsid w:val="00012FC6"/>
    <w:rsid w:val="0002585D"/>
    <w:rsid w:val="0002586C"/>
    <w:rsid w:val="000258DC"/>
    <w:rsid w:val="00030785"/>
    <w:rsid w:val="00040D0F"/>
    <w:rsid w:val="0005610B"/>
    <w:rsid w:val="00061F46"/>
    <w:rsid w:val="00064C3C"/>
    <w:rsid w:val="00066531"/>
    <w:rsid w:val="000705CF"/>
    <w:rsid w:val="00072AB7"/>
    <w:rsid w:val="00086C00"/>
    <w:rsid w:val="0009788C"/>
    <w:rsid w:val="000A109F"/>
    <w:rsid w:val="000A3A8D"/>
    <w:rsid w:val="000F55CA"/>
    <w:rsid w:val="001004BD"/>
    <w:rsid w:val="00107248"/>
    <w:rsid w:val="001166F3"/>
    <w:rsid w:val="00122BEF"/>
    <w:rsid w:val="00123DF6"/>
    <w:rsid w:val="001252F9"/>
    <w:rsid w:val="00135642"/>
    <w:rsid w:val="00141E37"/>
    <w:rsid w:val="00144CC6"/>
    <w:rsid w:val="001454E9"/>
    <w:rsid w:val="001477B2"/>
    <w:rsid w:val="00151A28"/>
    <w:rsid w:val="00154313"/>
    <w:rsid w:val="00161997"/>
    <w:rsid w:val="00163C72"/>
    <w:rsid w:val="00167C09"/>
    <w:rsid w:val="00171BB2"/>
    <w:rsid w:val="0017209D"/>
    <w:rsid w:val="00173A1E"/>
    <w:rsid w:val="001761D2"/>
    <w:rsid w:val="00181758"/>
    <w:rsid w:val="0018180B"/>
    <w:rsid w:val="00187D79"/>
    <w:rsid w:val="001917DC"/>
    <w:rsid w:val="001A011A"/>
    <w:rsid w:val="001A603F"/>
    <w:rsid w:val="001C3415"/>
    <w:rsid w:val="001C49B7"/>
    <w:rsid w:val="001D203D"/>
    <w:rsid w:val="001D2715"/>
    <w:rsid w:val="001E30BE"/>
    <w:rsid w:val="001E6A7A"/>
    <w:rsid w:val="001F042A"/>
    <w:rsid w:val="001F65A8"/>
    <w:rsid w:val="00200997"/>
    <w:rsid w:val="00200ACE"/>
    <w:rsid w:val="00200CD6"/>
    <w:rsid w:val="002100D4"/>
    <w:rsid w:val="00211D3D"/>
    <w:rsid w:val="00212D60"/>
    <w:rsid w:val="002221D2"/>
    <w:rsid w:val="0022297D"/>
    <w:rsid w:val="00223D14"/>
    <w:rsid w:val="00233F44"/>
    <w:rsid w:val="00235C0E"/>
    <w:rsid w:val="00241321"/>
    <w:rsid w:val="0024314A"/>
    <w:rsid w:val="00247C87"/>
    <w:rsid w:val="00250AB6"/>
    <w:rsid w:val="00250C38"/>
    <w:rsid w:val="00252283"/>
    <w:rsid w:val="0025308E"/>
    <w:rsid w:val="0027113A"/>
    <w:rsid w:val="002834B1"/>
    <w:rsid w:val="00285857"/>
    <w:rsid w:val="00286F8E"/>
    <w:rsid w:val="00287E01"/>
    <w:rsid w:val="0029740B"/>
    <w:rsid w:val="002B27E6"/>
    <w:rsid w:val="002B4649"/>
    <w:rsid w:val="002F0373"/>
    <w:rsid w:val="00304E29"/>
    <w:rsid w:val="0033262D"/>
    <w:rsid w:val="003351CF"/>
    <w:rsid w:val="00342C59"/>
    <w:rsid w:val="00356ED4"/>
    <w:rsid w:val="00360894"/>
    <w:rsid w:val="00361458"/>
    <w:rsid w:val="003B26EF"/>
    <w:rsid w:val="003B2D65"/>
    <w:rsid w:val="003B43B0"/>
    <w:rsid w:val="003D7BA4"/>
    <w:rsid w:val="003E1531"/>
    <w:rsid w:val="003E17BA"/>
    <w:rsid w:val="003E7202"/>
    <w:rsid w:val="003F00B8"/>
    <w:rsid w:val="003F1BB7"/>
    <w:rsid w:val="0040324F"/>
    <w:rsid w:val="004045C3"/>
    <w:rsid w:val="00406E30"/>
    <w:rsid w:val="00415B71"/>
    <w:rsid w:val="00424313"/>
    <w:rsid w:val="00431CB3"/>
    <w:rsid w:val="00431CEA"/>
    <w:rsid w:val="00437D73"/>
    <w:rsid w:val="0045225E"/>
    <w:rsid w:val="00456766"/>
    <w:rsid w:val="004629C5"/>
    <w:rsid w:val="00462FA0"/>
    <w:rsid w:val="00472061"/>
    <w:rsid w:val="004827A6"/>
    <w:rsid w:val="00484A2E"/>
    <w:rsid w:val="00492523"/>
    <w:rsid w:val="004957A4"/>
    <w:rsid w:val="004A1C68"/>
    <w:rsid w:val="004A2AEB"/>
    <w:rsid w:val="004A5877"/>
    <w:rsid w:val="004B7A16"/>
    <w:rsid w:val="004B7BBE"/>
    <w:rsid w:val="004C3613"/>
    <w:rsid w:val="004C6CBD"/>
    <w:rsid w:val="004D0411"/>
    <w:rsid w:val="004E328B"/>
    <w:rsid w:val="004E69AF"/>
    <w:rsid w:val="004F3376"/>
    <w:rsid w:val="004F67C2"/>
    <w:rsid w:val="005004F3"/>
    <w:rsid w:val="005009B7"/>
    <w:rsid w:val="005059CC"/>
    <w:rsid w:val="005122E2"/>
    <w:rsid w:val="00513953"/>
    <w:rsid w:val="00515921"/>
    <w:rsid w:val="00522334"/>
    <w:rsid w:val="00533DA0"/>
    <w:rsid w:val="00536085"/>
    <w:rsid w:val="00540917"/>
    <w:rsid w:val="005410D4"/>
    <w:rsid w:val="00546F5B"/>
    <w:rsid w:val="00547182"/>
    <w:rsid w:val="005523A1"/>
    <w:rsid w:val="005566F3"/>
    <w:rsid w:val="00561984"/>
    <w:rsid w:val="00562D87"/>
    <w:rsid w:val="00575D9B"/>
    <w:rsid w:val="005924D3"/>
    <w:rsid w:val="005A2B12"/>
    <w:rsid w:val="005A3024"/>
    <w:rsid w:val="005A4D06"/>
    <w:rsid w:val="005A7EF8"/>
    <w:rsid w:val="005B5909"/>
    <w:rsid w:val="005C1A58"/>
    <w:rsid w:val="005C3E8F"/>
    <w:rsid w:val="005C3FD8"/>
    <w:rsid w:val="005D4780"/>
    <w:rsid w:val="005D5339"/>
    <w:rsid w:val="005D5A3B"/>
    <w:rsid w:val="005D7424"/>
    <w:rsid w:val="005F28E9"/>
    <w:rsid w:val="0062129E"/>
    <w:rsid w:val="00621A10"/>
    <w:rsid w:val="00646B2F"/>
    <w:rsid w:val="00653A9D"/>
    <w:rsid w:val="006608BB"/>
    <w:rsid w:val="006609CC"/>
    <w:rsid w:val="00667F4C"/>
    <w:rsid w:val="0067335B"/>
    <w:rsid w:val="006863A6"/>
    <w:rsid w:val="00696411"/>
    <w:rsid w:val="006A0378"/>
    <w:rsid w:val="006A2107"/>
    <w:rsid w:val="006A2E7F"/>
    <w:rsid w:val="006B2D2A"/>
    <w:rsid w:val="006C030D"/>
    <w:rsid w:val="006C72EC"/>
    <w:rsid w:val="006D4E9D"/>
    <w:rsid w:val="006D5A77"/>
    <w:rsid w:val="006E0072"/>
    <w:rsid w:val="006E00C4"/>
    <w:rsid w:val="006E1D0B"/>
    <w:rsid w:val="006E2A69"/>
    <w:rsid w:val="006E39A4"/>
    <w:rsid w:val="006E6C49"/>
    <w:rsid w:val="006F14A9"/>
    <w:rsid w:val="006F3DA3"/>
    <w:rsid w:val="006F421B"/>
    <w:rsid w:val="00706B3C"/>
    <w:rsid w:val="00711B57"/>
    <w:rsid w:val="00723DC1"/>
    <w:rsid w:val="00737D2E"/>
    <w:rsid w:val="007417E8"/>
    <w:rsid w:val="00743081"/>
    <w:rsid w:val="007456F1"/>
    <w:rsid w:val="00763719"/>
    <w:rsid w:val="00774016"/>
    <w:rsid w:val="0077405D"/>
    <w:rsid w:val="007922FD"/>
    <w:rsid w:val="007A0265"/>
    <w:rsid w:val="007A07AB"/>
    <w:rsid w:val="007A23C3"/>
    <w:rsid w:val="007A541E"/>
    <w:rsid w:val="007C3940"/>
    <w:rsid w:val="007D165D"/>
    <w:rsid w:val="007E1509"/>
    <w:rsid w:val="007E294E"/>
    <w:rsid w:val="007F226D"/>
    <w:rsid w:val="007F465C"/>
    <w:rsid w:val="007F4D76"/>
    <w:rsid w:val="00805744"/>
    <w:rsid w:val="008210D2"/>
    <w:rsid w:val="00821DCB"/>
    <w:rsid w:val="008256C3"/>
    <w:rsid w:val="00827B93"/>
    <w:rsid w:val="00832674"/>
    <w:rsid w:val="00851438"/>
    <w:rsid w:val="00875A64"/>
    <w:rsid w:val="00877A0E"/>
    <w:rsid w:val="00887C59"/>
    <w:rsid w:val="00890059"/>
    <w:rsid w:val="008A7307"/>
    <w:rsid w:val="008B714C"/>
    <w:rsid w:val="008B7BBF"/>
    <w:rsid w:val="008C4F97"/>
    <w:rsid w:val="008D1740"/>
    <w:rsid w:val="008D2859"/>
    <w:rsid w:val="008E61C0"/>
    <w:rsid w:val="008F29D9"/>
    <w:rsid w:val="008F39EE"/>
    <w:rsid w:val="00901458"/>
    <w:rsid w:val="00902E26"/>
    <w:rsid w:val="009075BE"/>
    <w:rsid w:val="009107D6"/>
    <w:rsid w:val="0091130A"/>
    <w:rsid w:val="00923A55"/>
    <w:rsid w:val="0092751F"/>
    <w:rsid w:val="009325BC"/>
    <w:rsid w:val="00940D6C"/>
    <w:rsid w:val="0096474A"/>
    <w:rsid w:val="00976D1F"/>
    <w:rsid w:val="00977B6A"/>
    <w:rsid w:val="009A0EB8"/>
    <w:rsid w:val="009B57DE"/>
    <w:rsid w:val="009B6205"/>
    <w:rsid w:val="009B73B9"/>
    <w:rsid w:val="009C4476"/>
    <w:rsid w:val="009D057E"/>
    <w:rsid w:val="009F0455"/>
    <w:rsid w:val="009F4C58"/>
    <w:rsid w:val="00A00950"/>
    <w:rsid w:val="00A033A2"/>
    <w:rsid w:val="00A11F36"/>
    <w:rsid w:val="00A32031"/>
    <w:rsid w:val="00A37D4A"/>
    <w:rsid w:val="00A41E61"/>
    <w:rsid w:val="00A4291C"/>
    <w:rsid w:val="00A46DD9"/>
    <w:rsid w:val="00A544AB"/>
    <w:rsid w:val="00A56FC1"/>
    <w:rsid w:val="00A75150"/>
    <w:rsid w:val="00A8005B"/>
    <w:rsid w:val="00A8105B"/>
    <w:rsid w:val="00A86FCF"/>
    <w:rsid w:val="00A9388A"/>
    <w:rsid w:val="00AA7B1E"/>
    <w:rsid w:val="00AB2F69"/>
    <w:rsid w:val="00AC09CB"/>
    <w:rsid w:val="00AC41B7"/>
    <w:rsid w:val="00AD5AB5"/>
    <w:rsid w:val="00AF2217"/>
    <w:rsid w:val="00AF2C54"/>
    <w:rsid w:val="00AF2EC0"/>
    <w:rsid w:val="00B003D5"/>
    <w:rsid w:val="00B010DD"/>
    <w:rsid w:val="00B0387E"/>
    <w:rsid w:val="00B102DC"/>
    <w:rsid w:val="00B4627B"/>
    <w:rsid w:val="00B61C8C"/>
    <w:rsid w:val="00B72528"/>
    <w:rsid w:val="00B75437"/>
    <w:rsid w:val="00B8108D"/>
    <w:rsid w:val="00B849C7"/>
    <w:rsid w:val="00BB26A8"/>
    <w:rsid w:val="00BC3095"/>
    <w:rsid w:val="00BC7793"/>
    <w:rsid w:val="00BD0F10"/>
    <w:rsid w:val="00BD2361"/>
    <w:rsid w:val="00BD66F4"/>
    <w:rsid w:val="00BD6E47"/>
    <w:rsid w:val="00BD7E36"/>
    <w:rsid w:val="00BF190C"/>
    <w:rsid w:val="00BF4072"/>
    <w:rsid w:val="00BF5446"/>
    <w:rsid w:val="00C00A59"/>
    <w:rsid w:val="00C12271"/>
    <w:rsid w:val="00C12E36"/>
    <w:rsid w:val="00C146CE"/>
    <w:rsid w:val="00C14FE2"/>
    <w:rsid w:val="00C1607A"/>
    <w:rsid w:val="00C20B9F"/>
    <w:rsid w:val="00C31922"/>
    <w:rsid w:val="00C43812"/>
    <w:rsid w:val="00C53D6E"/>
    <w:rsid w:val="00C65932"/>
    <w:rsid w:val="00C65EA6"/>
    <w:rsid w:val="00C70B1B"/>
    <w:rsid w:val="00C8056B"/>
    <w:rsid w:val="00C85726"/>
    <w:rsid w:val="00C91ECC"/>
    <w:rsid w:val="00CA09F4"/>
    <w:rsid w:val="00CB6930"/>
    <w:rsid w:val="00CC4524"/>
    <w:rsid w:val="00CD02D6"/>
    <w:rsid w:val="00CE18C5"/>
    <w:rsid w:val="00CF099B"/>
    <w:rsid w:val="00CF1D73"/>
    <w:rsid w:val="00CF2FBC"/>
    <w:rsid w:val="00CF4847"/>
    <w:rsid w:val="00CF62F1"/>
    <w:rsid w:val="00D00787"/>
    <w:rsid w:val="00D07E84"/>
    <w:rsid w:val="00D17016"/>
    <w:rsid w:val="00D273E9"/>
    <w:rsid w:val="00D3108C"/>
    <w:rsid w:val="00D36795"/>
    <w:rsid w:val="00D36982"/>
    <w:rsid w:val="00D4580F"/>
    <w:rsid w:val="00D546D5"/>
    <w:rsid w:val="00D569C3"/>
    <w:rsid w:val="00D633C6"/>
    <w:rsid w:val="00D73152"/>
    <w:rsid w:val="00D74082"/>
    <w:rsid w:val="00D83BD8"/>
    <w:rsid w:val="00D91325"/>
    <w:rsid w:val="00D91D9B"/>
    <w:rsid w:val="00DB3865"/>
    <w:rsid w:val="00DB4B4D"/>
    <w:rsid w:val="00DC3784"/>
    <w:rsid w:val="00DC5880"/>
    <w:rsid w:val="00DE0E3F"/>
    <w:rsid w:val="00DE2367"/>
    <w:rsid w:val="00DF65E9"/>
    <w:rsid w:val="00DF6728"/>
    <w:rsid w:val="00DF7D43"/>
    <w:rsid w:val="00E0723B"/>
    <w:rsid w:val="00E07FBF"/>
    <w:rsid w:val="00E1684B"/>
    <w:rsid w:val="00E308F1"/>
    <w:rsid w:val="00E42C0C"/>
    <w:rsid w:val="00E43FB6"/>
    <w:rsid w:val="00E56015"/>
    <w:rsid w:val="00E578A1"/>
    <w:rsid w:val="00E63CC0"/>
    <w:rsid w:val="00E838D7"/>
    <w:rsid w:val="00E83B64"/>
    <w:rsid w:val="00E9127F"/>
    <w:rsid w:val="00E9434B"/>
    <w:rsid w:val="00EA0DA4"/>
    <w:rsid w:val="00EA333B"/>
    <w:rsid w:val="00EA4EEC"/>
    <w:rsid w:val="00EA6379"/>
    <w:rsid w:val="00EA64A0"/>
    <w:rsid w:val="00EA69F2"/>
    <w:rsid w:val="00EC4231"/>
    <w:rsid w:val="00ED2DDD"/>
    <w:rsid w:val="00ED774E"/>
    <w:rsid w:val="00EE7B4B"/>
    <w:rsid w:val="00EF6591"/>
    <w:rsid w:val="00EF696B"/>
    <w:rsid w:val="00F043C7"/>
    <w:rsid w:val="00F157A2"/>
    <w:rsid w:val="00F223AF"/>
    <w:rsid w:val="00F27C13"/>
    <w:rsid w:val="00F3090A"/>
    <w:rsid w:val="00F34E5D"/>
    <w:rsid w:val="00F45191"/>
    <w:rsid w:val="00F53657"/>
    <w:rsid w:val="00F56892"/>
    <w:rsid w:val="00F56C4F"/>
    <w:rsid w:val="00F63574"/>
    <w:rsid w:val="00F66824"/>
    <w:rsid w:val="00F707D9"/>
    <w:rsid w:val="00F71355"/>
    <w:rsid w:val="00F74916"/>
    <w:rsid w:val="00F751F0"/>
    <w:rsid w:val="00F83CE8"/>
    <w:rsid w:val="00F8634E"/>
    <w:rsid w:val="00F919AE"/>
    <w:rsid w:val="00FA43CD"/>
    <w:rsid w:val="00FB1B05"/>
    <w:rsid w:val="00FC15CE"/>
    <w:rsid w:val="00FC5773"/>
    <w:rsid w:val="00FD7606"/>
    <w:rsid w:val="00FE5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69011"/>
  <w15:docId w15:val="{17DD18F2-094C-4916-BDB6-C9F9FB5B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7A2"/>
    <w:pPr>
      <w:spacing w:after="200" w:line="276" w:lineRule="auto"/>
    </w:pPr>
    <w:rPr>
      <w:sz w:val="22"/>
      <w:szCs w:val="22"/>
      <w:lang w:eastAsia="en-US"/>
    </w:rPr>
  </w:style>
  <w:style w:type="paragraph" w:styleId="Heading1">
    <w:name w:val="heading 1"/>
    <w:basedOn w:val="Normal"/>
    <w:next w:val="Normal"/>
    <w:link w:val="Heading1Char"/>
    <w:uiPriority w:val="9"/>
    <w:qFormat/>
    <w:rsid w:val="005D742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A011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27A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827A6"/>
    <w:rPr>
      <w:rFonts w:ascii="Tahoma" w:hAnsi="Tahoma" w:cs="Tahoma"/>
      <w:sz w:val="16"/>
      <w:szCs w:val="16"/>
    </w:rPr>
  </w:style>
  <w:style w:type="character" w:styleId="Hyperlink">
    <w:name w:val="Hyperlink"/>
    <w:rsid w:val="004827A6"/>
    <w:rPr>
      <w:color w:val="0000FF"/>
      <w:u w:val="single"/>
    </w:rPr>
  </w:style>
  <w:style w:type="character" w:styleId="FollowedHyperlink">
    <w:name w:val="FollowedHyperlink"/>
    <w:uiPriority w:val="99"/>
    <w:semiHidden/>
    <w:unhideWhenUsed/>
    <w:rsid w:val="00D4580F"/>
    <w:rPr>
      <w:color w:val="800080"/>
      <w:u w:val="single"/>
    </w:rPr>
  </w:style>
  <w:style w:type="paragraph" w:styleId="NoSpacing">
    <w:name w:val="No Spacing"/>
    <w:uiPriority w:val="1"/>
    <w:qFormat/>
    <w:rsid w:val="00D4580F"/>
    <w:rPr>
      <w:sz w:val="22"/>
      <w:szCs w:val="22"/>
      <w:lang w:eastAsia="en-US"/>
    </w:rPr>
  </w:style>
  <w:style w:type="paragraph" w:styleId="Revision">
    <w:name w:val="Revision"/>
    <w:hidden/>
    <w:uiPriority w:val="99"/>
    <w:semiHidden/>
    <w:rsid w:val="00A37D4A"/>
    <w:rPr>
      <w:sz w:val="22"/>
      <w:szCs w:val="22"/>
      <w:lang w:eastAsia="en-US"/>
    </w:rPr>
  </w:style>
  <w:style w:type="paragraph" w:styleId="ListParagraph">
    <w:name w:val="List Paragraph"/>
    <w:basedOn w:val="Normal"/>
    <w:uiPriority w:val="34"/>
    <w:qFormat/>
    <w:rsid w:val="001A603F"/>
    <w:pPr>
      <w:ind w:left="720"/>
    </w:pPr>
  </w:style>
  <w:style w:type="character" w:styleId="CommentReference">
    <w:name w:val="annotation reference"/>
    <w:basedOn w:val="DefaultParagraphFont"/>
    <w:uiPriority w:val="99"/>
    <w:semiHidden/>
    <w:unhideWhenUsed/>
    <w:rsid w:val="004B7A16"/>
    <w:rPr>
      <w:sz w:val="16"/>
      <w:szCs w:val="16"/>
    </w:rPr>
  </w:style>
  <w:style w:type="paragraph" w:styleId="CommentText">
    <w:name w:val="annotation text"/>
    <w:basedOn w:val="Normal"/>
    <w:link w:val="CommentTextChar"/>
    <w:uiPriority w:val="99"/>
    <w:semiHidden/>
    <w:unhideWhenUsed/>
    <w:rsid w:val="004B7A16"/>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4B7A16"/>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4B7A16"/>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4B7A16"/>
    <w:rPr>
      <w:rFonts w:asciiTheme="minorHAnsi" w:eastAsiaTheme="minorHAnsi" w:hAnsiTheme="minorHAnsi" w:cstheme="minorBidi"/>
      <w:b/>
      <w:bCs/>
      <w:lang w:eastAsia="en-US"/>
    </w:rPr>
  </w:style>
  <w:style w:type="table" w:styleId="TableGrid">
    <w:name w:val="Table Grid"/>
    <w:basedOn w:val="TableNormal"/>
    <w:uiPriority w:val="59"/>
    <w:rsid w:val="009A0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0E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0EB8"/>
    <w:rPr>
      <w:sz w:val="22"/>
      <w:szCs w:val="22"/>
      <w:lang w:eastAsia="en-US"/>
    </w:rPr>
  </w:style>
  <w:style w:type="paragraph" w:styleId="Footer">
    <w:name w:val="footer"/>
    <w:basedOn w:val="Normal"/>
    <w:link w:val="FooterChar"/>
    <w:uiPriority w:val="99"/>
    <w:unhideWhenUsed/>
    <w:rsid w:val="009A0E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0EB8"/>
    <w:rPr>
      <w:sz w:val="22"/>
      <w:szCs w:val="22"/>
      <w:lang w:eastAsia="en-US"/>
    </w:rPr>
  </w:style>
  <w:style w:type="paragraph" w:styleId="NormalWeb">
    <w:name w:val="Normal (Web)"/>
    <w:basedOn w:val="Normal"/>
    <w:uiPriority w:val="99"/>
    <w:semiHidden/>
    <w:unhideWhenUsed/>
    <w:rsid w:val="004F3376"/>
    <w:pPr>
      <w:spacing w:before="100" w:beforeAutospacing="1" w:after="100" w:afterAutospacing="1" w:line="240" w:lineRule="auto"/>
    </w:pPr>
    <w:rPr>
      <w:rFonts w:ascii="Times New Roman" w:eastAsiaTheme="minorEastAsia" w:hAnsi="Times New Roman"/>
      <w:sz w:val="24"/>
      <w:szCs w:val="24"/>
      <w:lang w:eastAsia="en-GB"/>
    </w:rPr>
  </w:style>
  <w:style w:type="character" w:customStyle="1" w:styleId="Heading1Char">
    <w:name w:val="Heading 1 Char"/>
    <w:basedOn w:val="DefaultParagraphFont"/>
    <w:link w:val="Heading1"/>
    <w:uiPriority w:val="9"/>
    <w:rsid w:val="005D7424"/>
    <w:rPr>
      <w:rFonts w:asciiTheme="majorHAnsi" w:eastAsiaTheme="majorEastAsia" w:hAnsiTheme="majorHAnsi" w:cstheme="majorBidi"/>
      <w:color w:val="365F91" w:themeColor="accent1" w:themeShade="BF"/>
      <w:sz w:val="32"/>
      <w:szCs w:val="32"/>
      <w:lang w:eastAsia="en-US"/>
    </w:rPr>
  </w:style>
  <w:style w:type="paragraph" w:styleId="Title">
    <w:name w:val="Title"/>
    <w:basedOn w:val="Normal"/>
    <w:next w:val="Normal"/>
    <w:link w:val="TitleChar"/>
    <w:uiPriority w:val="10"/>
    <w:qFormat/>
    <w:rsid w:val="005D74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7424"/>
    <w:rPr>
      <w:rFonts w:asciiTheme="majorHAnsi" w:eastAsiaTheme="majorEastAsia" w:hAnsiTheme="majorHAnsi" w:cstheme="majorBidi"/>
      <w:spacing w:val="-10"/>
      <w:kern w:val="28"/>
      <w:sz w:val="56"/>
      <w:szCs w:val="56"/>
      <w:lang w:eastAsia="en-US"/>
    </w:rPr>
  </w:style>
  <w:style w:type="table" w:customStyle="1" w:styleId="Calendar4">
    <w:name w:val="Calendar 4"/>
    <w:basedOn w:val="TableNormal"/>
    <w:uiPriority w:val="99"/>
    <w:qFormat/>
    <w:rsid w:val="008F39EE"/>
    <w:pPr>
      <w:snapToGrid w:val="0"/>
    </w:pPr>
    <w:rPr>
      <w:rFonts w:asciiTheme="minorHAnsi" w:eastAsiaTheme="minorEastAsia" w:hAnsiTheme="minorHAnsi" w:cstheme="minorBidi"/>
      <w:b/>
      <w:bCs/>
      <w:color w:val="FFFFFF" w:themeColor="background1"/>
      <w:sz w:val="16"/>
      <w:szCs w:val="16"/>
      <w:lang w:val="en-US" w:eastAsia="en-US"/>
    </w:rPr>
    <w:tblPr>
      <w:tblStyleRow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cPr>
      <w:shd w:val="clear" w:color="auto" w:fill="244061"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character" w:customStyle="1" w:styleId="Heading2Char">
    <w:name w:val="Heading 2 Char"/>
    <w:basedOn w:val="DefaultParagraphFont"/>
    <w:link w:val="Heading2"/>
    <w:uiPriority w:val="9"/>
    <w:rsid w:val="001A011A"/>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39723">
      <w:bodyDiv w:val="1"/>
      <w:marLeft w:val="0"/>
      <w:marRight w:val="0"/>
      <w:marTop w:val="0"/>
      <w:marBottom w:val="0"/>
      <w:divBdr>
        <w:top w:val="none" w:sz="0" w:space="0" w:color="auto"/>
        <w:left w:val="none" w:sz="0" w:space="0" w:color="auto"/>
        <w:bottom w:val="none" w:sz="0" w:space="0" w:color="auto"/>
        <w:right w:val="none" w:sz="0" w:space="0" w:color="auto"/>
      </w:divBdr>
    </w:div>
    <w:div w:id="150412482">
      <w:bodyDiv w:val="1"/>
      <w:marLeft w:val="0"/>
      <w:marRight w:val="0"/>
      <w:marTop w:val="0"/>
      <w:marBottom w:val="0"/>
      <w:divBdr>
        <w:top w:val="none" w:sz="0" w:space="0" w:color="auto"/>
        <w:left w:val="none" w:sz="0" w:space="0" w:color="auto"/>
        <w:bottom w:val="none" w:sz="0" w:space="0" w:color="auto"/>
        <w:right w:val="none" w:sz="0" w:space="0" w:color="auto"/>
      </w:divBdr>
    </w:div>
    <w:div w:id="447160057">
      <w:bodyDiv w:val="1"/>
      <w:marLeft w:val="0"/>
      <w:marRight w:val="0"/>
      <w:marTop w:val="0"/>
      <w:marBottom w:val="0"/>
      <w:divBdr>
        <w:top w:val="none" w:sz="0" w:space="0" w:color="auto"/>
        <w:left w:val="none" w:sz="0" w:space="0" w:color="auto"/>
        <w:bottom w:val="none" w:sz="0" w:space="0" w:color="auto"/>
        <w:right w:val="none" w:sz="0" w:space="0" w:color="auto"/>
      </w:divBdr>
    </w:div>
    <w:div w:id="527177411">
      <w:bodyDiv w:val="1"/>
      <w:marLeft w:val="0"/>
      <w:marRight w:val="0"/>
      <w:marTop w:val="0"/>
      <w:marBottom w:val="0"/>
      <w:divBdr>
        <w:top w:val="none" w:sz="0" w:space="0" w:color="auto"/>
        <w:left w:val="none" w:sz="0" w:space="0" w:color="auto"/>
        <w:bottom w:val="none" w:sz="0" w:space="0" w:color="auto"/>
        <w:right w:val="none" w:sz="0" w:space="0" w:color="auto"/>
      </w:divBdr>
    </w:div>
    <w:div w:id="746613164">
      <w:bodyDiv w:val="1"/>
      <w:marLeft w:val="0"/>
      <w:marRight w:val="0"/>
      <w:marTop w:val="0"/>
      <w:marBottom w:val="0"/>
      <w:divBdr>
        <w:top w:val="none" w:sz="0" w:space="0" w:color="auto"/>
        <w:left w:val="none" w:sz="0" w:space="0" w:color="auto"/>
        <w:bottom w:val="none" w:sz="0" w:space="0" w:color="auto"/>
        <w:right w:val="none" w:sz="0" w:space="0" w:color="auto"/>
      </w:divBdr>
    </w:div>
    <w:div w:id="975569980">
      <w:bodyDiv w:val="1"/>
      <w:marLeft w:val="0"/>
      <w:marRight w:val="0"/>
      <w:marTop w:val="0"/>
      <w:marBottom w:val="0"/>
      <w:divBdr>
        <w:top w:val="none" w:sz="0" w:space="0" w:color="auto"/>
        <w:left w:val="none" w:sz="0" w:space="0" w:color="auto"/>
        <w:bottom w:val="none" w:sz="0" w:space="0" w:color="auto"/>
        <w:right w:val="none" w:sz="0" w:space="0" w:color="auto"/>
      </w:divBdr>
    </w:div>
    <w:div w:id="1041247370">
      <w:bodyDiv w:val="1"/>
      <w:marLeft w:val="0"/>
      <w:marRight w:val="0"/>
      <w:marTop w:val="0"/>
      <w:marBottom w:val="0"/>
      <w:divBdr>
        <w:top w:val="none" w:sz="0" w:space="0" w:color="auto"/>
        <w:left w:val="none" w:sz="0" w:space="0" w:color="auto"/>
        <w:bottom w:val="none" w:sz="0" w:space="0" w:color="auto"/>
        <w:right w:val="none" w:sz="0" w:space="0" w:color="auto"/>
      </w:divBdr>
    </w:div>
    <w:div w:id="1084378385">
      <w:bodyDiv w:val="1"/>
      <w:marLeft w:val="0"/>
      <w:marRight w:val="0"/>
      <w:marTop w:val="0"/>
      <w:marBottom w:val="0"/>
      <w:divBdr>
        <w:top w:val="none" w:sz="0" w:space="0" w:color="auto"/>
        <w:left w:val="none" w:sz="0" w:space="0" w:color="auto"/>
        <w:bottom w:val="none" w:sz="0" w:space="0" w:color="auto"/>
        <w:right w:val="none" w:sz="0" w:space="0" w:color="auto"/>
      </w:divBdr>
    </w:div>
    <w:div w:id="1276979468">
      <w:bodyDiv w:val="1"/>
      <w:marLeft w:val="0"/>
      <w:marRight w:val="0"/>
      <w:marTop w:val="0"/>
      <w:marBottom w:val="0"/>
      <w:divBdr>
        <w:top w:val="none" w:sz="0" w:space="0" w:color="auto"/>
        <w:left w:val="none" w:sz="0" w:space="0" w:color="auto"/>
        <w:bottom w:val="none" w:sz="0" w:space="0" w:color="auto"/>
        <w:right w:val="none" w:sz="0" w:space="0" w:color="auto"/>
      </w:divBdr>
    </w:div>
    <w:div w:id="1474911174">
      <w:bodyDiv w:val="1"/>
      <w:marLeft w:val="0"/>
      <w:marRight w:val="0"/>
      <w:marTop w:val="0"/>
      <w:marBottom w:val="0"/>
      <w:divBdr>
        <w:top w:val="none" w:sz="0" w:space="0" w:color="auto"/>
        <w:left w:val="none" w:sz="0" w:space="0" w:color="auto"/>
        <w:bottom w:val="none" w:sz="0" w:space="0" w:color="auto"/>
        <w:right w:val="none" w:sz="0" w:space="0" w:color="auto"/>
      </w:divBdr>
    </w:div>
    <w:div w:id="1651784388">
      <w:bodyDiv w:val="1"/>
      <w:marLeft w:val="0"/>
      <w:marRight w:val="0"/>
      <w:marTop w:val="0"/>
      <w:marBottom w:val="0"/>
      <w:divBdr>
        <w:top w:val="none" w:sz="0" w:space="0" w:color="auto"/>
        <w:left w:val="none" w:sz="0" w:space="0" w:color="auto"/>
        <w:bottom w:val="none" w:sz="0" w:space="0" w:color="auto"/>
        <w:right w:val="none" w:sz="0" w:space="0" w:color="auto"/>
      </w:divBdr>
    </w:div>
    <w:div w:id="1684554232">
      <w:bodyDiv w:val="1"/>
      <w:marLeft w:val="0"/>
      <w:marRight w:val="0"/>
      <w:marTop w:val="0"/>
      <w:marBottom w:val="0"/>
      <w:divBdr>
        <w:top w:val="none" w:sz="0" w:space="0" w:color="auto"/>
        <w:left w:val="none" w:sz="0" w:space="0" w:color="auto"/>
        <w:bottom w:val="none" w:sz="0" w:space="0" w:color="auto"/>
        <w:right w:val="none" w:sz="0" w:space="0" w:color="auto"/>
      </w:divBdr>
    </w:div>
    <w:div w:id="1954555117">
      <w:bodyDiv w:val="1"/>
      <w:marLeft w:val="0"/>
      <w:marRight w:val="0"/>
      <w:marTop w:val="0"/>
      <w:marBottom w:val="0"/>
      <w:divBdr>
        <w:top w:val="none" w:sz="0" w:space="0" w:color="auto"/>
        <w:left w:val="none" w:sz="0" w:space="0" w:color="auto"/>
        <w:bottom w:val="none" w:sz="0" w:space="0" w:color="auto"/>
        <w:right w:val="none" w:sz="0" w:space="0" w:color="auto"/>
      </w:divBdr>
    </w:div>
    <w:div w:id="2073387469">
      <w:bodyDiv w:val="1"/>
      <w:marLeft w:val="0"/>
      <w:marRight w:val="0"/>
      <w:marTop w:val="0"/>
      <w:marBottom w:val="0"/>
      <w:divBdr>
        <w:top w:val="none" w:sz="0" w:space="0" w:color="auto"/>
        <w:left w:val="none" w:sz="0" w:space="0" w:color="auto"/>
        <w:bottom w:val="none" w:sz="0" w:space="0" w:color="auto"/>
        <w:right w:val="none" w:sz="0" w:space="0" w:color="auto"/>
      </w:divBdr>
    </w:div>
    <w:div w:id="208877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ry.mcnicholl\Documents\Custom%20Office%20Templates\CS_UoL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593512a-f438-48cb-80bb-7db943c675e0">
      <UserInfo>
        <DisplayName>Martin Wills</DisplayName>
        <AccountId>36</AccountId>
        <AccountType/>
      </UserInfo>
      <UserInfo>
        <DisplayName>James Silcock</DisplayName>
        <AccountId>12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4ECA11CAD8D743A1D416BA39954161" ma:contentTypeVersion="13" ma:contentTypeDescription="Create a new document." ma:contentTypeScope="" ma:versionID="e1753bab29d39746a199b634fb035701">
  <xsd:schema xmlns:xsd="http://www.w3.org/2001/XMLSchema" xmlns:xs="http://www.w3.org/2001/XMLSchema" xmlns:p="http://schemas.microsoft.com/office/2006/metadata/properties" xmlns:ns2="e593512a-f438-48cb-80bb-7db943c675e0" xmlns:ns3="cb0ef3d4-332e-4cb4-9e1d-3e9119277875" targetNamespace="http://schemas.microsoft.com/office/2006/metadata/properties" ma:root="true" ma:fieldsID="89e8269c1f55b8c98b93df724f993a1c" ns2:_="" ns3:_="">
    <xsd:import namespace="e593512a-f438-48cb-80bb-7db943c675e0"/>
    <xsd:import namespace="cb0ef3d4-332e-4cb4-9e1d-3e91192778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3512a-f438-48cb-80bb-7db943c675e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0ef3d4-332e-4cb4-9e1d-3e911927787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8B28BD-69B2-4322-9E18-DA6FBBA663A1}">
  <ds:schemaRefs>
    <ds:schemaRef ds:uri="http://schemas.openxmlformats.org/officeDocument/2006/bibliography"/>
  </ds:schemaRefs>
</ds:datastoreItem>
</file>

<file path=customXml/itemProps2.xml><?xml version="1.0" encoding="utf-8"?>
<ds:datastoreItem xmlns:ds="http://schemas.openxmlformats.org/officeDocument/2006/customXml" ds:itemID="{AD95FA79-E7A5-4F0D-A4DC-79D2D28FDA62}">
  <ds:schemaRefs>
    <ds:schemaRef ds:uri="http://schemas.microsoft.com/sharepoint/v3/contenttype/forms"/>
  </ds:schemaRefs>
</ds:datastoreItem>
</file>

<file path=customXml/itemProps3.xml><?xml version="1.0" encoding="utf-8"?>
<ds:datastoreItem xmlns:ds="http://schemas.openxmlformats.org/officeDocument/2006/customXml" ds:itemID="{B5E3F3ED-5126-4243-BEB7-444763E10B26}">
  <ds:schemaRefs>
    <ds:schemaRef ds:uri="http://schemas.microsoft.com/office/2006/metadata/properties"/>
    <ds:schemaRef ds:uri="http://schemas.microsoft.com/office/infopath/2007/PartnerControls"/>
    <ds:schemaRef ds:uri="e593512a-f438-48cb-80bb-7db943c675e0"/>
  </ds:schemaRefs>
</ds:datastoreItem>
</file>

<file path=customXml/itemProps4.xml><?xml version="1.0" encoding="utf-8"?>
<ds:datastoreItem xmlns:ds="http://schemas.openxmlformats.org/officeDocument/2006/customXml" ds:itemID="{13E2EDDB-1554-4427-949E-35AE8A5E6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3512a-f438-48cb-80bb-7db943c675e0"/>
    <ds:schemaRef ds:uri="cb0ef3d4-332e-4cb4-9e1d-3e9119277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5072052-c002-4ee4-87e5-9d58843fc488}" enabled="1" method="Privileged" siteId="{185280ba-7a00-42ea-9408-19eafd13552e}" contentBits="0" removed="0"/>
</clbl:labelList>
</file>

<file path=docProps/app.xml><?xml version="1.0" encoding="utf-8"?>
<Properties xmlns="http://schemas.openxmlformats.org/officeDocument/2006/extended-properties" xmlns:vt="http://schemas.openxmlformats.org/officeDocument/2006/docPropsVTypes">
  <Template>CS_UoL_letterhead</Template>
  <TotalTime>18</TotalTime>
  <Pages>4</Pages>
  <Words>1207</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8075</CharactersWithSpaces>
  <SharedDoc>false</SharedDoc>
  <HLinks>
    <vt:vector size="12" baseType="variant">
      <vt:variant>
        <vt:i4>5308433</vt:i4>
      </vt:variant>
      <vt:variant>
        <vt:i4>3</vt:i4>
      </vt:variant>
      <vt:variant>
        <vt:i4>0</vt:i4>
      </vt:variant>
      <vt:variant>
        <vt:i4>5</vt:i4>
      </vt:variant>
      <vt:variant>
        <vt:lpwstr>http://www.london.ac.uk/</vt:lpwstr>
      </vt:variant>
      <vt:variant>
        <vt:lpwstr/>
      </vt:variant>
      <vt:variant>
        <vt:i4>4784247</vt:i4>
      </vt:variant>
      <vt:variant>
        <vt:i4>0</vt:i4>
      </vt:variant>
      <vt:variant>
        <vt:i4>0</vt:i4>
      </vt:variant>
      <vt:variant>
        <vt:i4>5</vt:i4>
      </vt:variant>
      <vt:variant>
        <vt:lpwstr>mailto:james.pestell@london.ac.uk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Rory McNicholl</dc:creator>
  <cp:lastModifiedBy>Rory McNicholl</cp:lastModifiedBy>
  <cp:revision>3</cp:revision>
  <cp:lastPrinted>2015-12-14T15:41:00Z</cp:lastPrinted>
  <dcterms:created xsi:type="dcterms:W3CDTF">2023-02-10T12:30:00Z</dcterms:created>
  <dcterms:modified xsi:type="dcterms:W3CDTF">2023-02-10T12:48:00Z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0x0101005C4ECA11CAD8D743A1D416BA39954161</vt:lpwstr>
  </property>
  <property fmtid="{D5CDD505-2E9C-101B-9397-08002B2CF9AE}" pid="3" name="AuthorIds_UIVersion_1024">
    <vt:lpwstr>21</vt:lpwstr>
  </property>
  <property fmtid="{D5CDD505-2E9C-101B-9397-08002B2CF9AE}" pid="4" name="UoL Department">
    <vt:lpwstr>449;#CoSector|b90a70ed-c1a9-4779-a051-ad8eb8c9b42d</vt:lpwstr>
  </property>
  <property fmtid="{D5CDD505-2E9C-101B-9397-08002B2CF9AE}" pid="5" name="ClassificationContentMarkingHeaderShapeIds">
    <vt:lpwstr>4</vt:lpwstr>
  </property>
  <property fmtid="{D5CDD505-2E9C-101B-9397-08002B2CF9AE}" pid="6" name="ClassificationContentMarkingHeaderFontProps">
    <vt:lpwstr>#000000,10,Calibri</vt:lpwstr>
  </property>
  <property fmtid="{D5CDD505-2E9C-101B-9397-08002B2CF9AE}" pid="7" name="ClassificationContentMarkingHeaderText">
    <vt:lpwstr>Classified as Confidential</vt:lpwstr>
  </property>
</Properties>
</file>